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E9" w:rsidRPr="005E596B" w:rsidRDefault="004B2FE9" w:rsidP="00852F12">
      <w:pPr>
        <w:shd w:val="clear" w:color="auto" w:fill="FFFFFF"/>
        <w:spacing w:after="345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E59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Публічна </w:t>
      </w:r>
      <w:r w:rsidRPr="005E596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Бібліотека Нью-Йорку </w:t>
      </w:r>
      <w:r w:rsidRPr="005E59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запускає проект</w:t>
      </w:r>
      <w:r w:rsidRPr="005E596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Instagram-історії</w:t>
      </w:r>
      <w:r w:rsidRPr="005E59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для популяризації</w:t>
      </w:r>
      <w:r w:rsidRPr="005E596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класичн</w:t>
      </w:r>
      <w:r w:rsidRPr="005E59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их</w:t>
      </w:r>
      <w:r w:rsidRPr="005E596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творів</w:t>
      </w:r>
    </w:p>
    <w:p w:rsidR="004B2FE9" w:rsidRPr="005E596B" w:rsidRDefault="004B2FE9" w:rsidP="005E596B">
      <w:pPr>
        <w:shd w:val="clear" w:color="auto" w:fill="FFFFFF"/>
        <w:spacing w:after="345" w:line="240" w:lineRule="auto"/>
        <w:outlineLvl w:val="1"/>
        <w:rPr>
          <w:rFonts w:ascii="Times New Roman" w:hAnsi="Times New Roman"/>
          <w:color w:val="000000"/>
          <w:lang w:val="uk-UA" w:eastAsia="ru-RU"/>
        </w:rPr>
      </w:pPr>
      <w:r>
        <w:rPr>
          <w:rFonts w:ascii="Times New Roman" w:hAnsi="Times New Roman"/>
          <w:color w:val="000000"/>
          <w:lang w:val="uk-UA" w:eastAsia="ru-RU"/>
        </w:rPr>
        <w:t>1.</w:t>
      </w:r>
      <w:r w:rsidRPr="005E596B">
        <w:rPr>
          <w:rFonts w:ascii="Times New Roman" w:hAnsi="Times New Roman"/>
          <w:color w:val="000000"/>
          <w:lang w:val="en-US" w:eastAsia="ru-RU"/>
        </w:rPr>
        <w:t>jpg</w:t>
      </w:r>
    </w:p>
    <w:p w:rsidR="004B2FE9" w:rsidRPr="005E596B" w:rsidRDefault="004B2FE9" w:rsidP="005E596B">
      <w:pPr>
        <w:shd w:val="clear" w:color="auto" w:fill="FFFFFF"/>
        <w:spacing w:after="345" w:line="240" w:lineRule="auto"/>
        <w:outlineLvl w:val="1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hyperlink r:id="rId5" w:history="1">
        <w:r w:rsidRPr="00852F1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https</w:t>
        </w:r>
        <w:r w:rsidRPr="005E596B">
          <w:rPr>
            <w:rStyle w:val="Hyperlink"/>
            <w:rFonts w:ascii="Times New Roman" w:hAnsi="Times New Roman"/>
            <w:sz w:val="28"/>
            <w:szCs w:val="28"/>
            <w:lang w:val="uk-UA" w:eastAsia="ru-RU"/>
          </w:rPr>
          <w:t>://</w:t>
        </w:r>
        <w:r w:rsidRPr="00852F1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youtu</w:t>
        </w:r>
        <w:r w:rsidRPr="005E596B">
          <w:rPr>
            <w:rStyle w:val="Hyperlink"/>
            <w:rFonts w:ascii="Times New Roman" w:hAnsi="Times New Roman"/>
            <w:sz w:val="28"/>
            <w:szCs w:val="28"/>
            <w:lang w:val="uk-UA" w:eastAsia="ru-RU"/>
          </w:rPr>
          <w:t>.</w:t>
        </w:r>
        <w:r w:rsidRPr="00852F1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be</w:t>
        </w:r>
        <w:r w:rsidRPr="005E596B">
          <w:rPr>
            <w:rStyle w:val="Hyperlink"/>
            <w:rFonts w:ascii="Times New Roman" w:hAnsi="Times New Roman"/>
            <w:sz w:val="28"/>
            <w:szCs w:val="28"/>
            <w:lang w:val="uk-UA" w:eastAsia="ru-RU"/>
          </w:rPr>
          <w:t>/</w:t>
        </w:r>
        <w:r w:rsidRPr="00852F1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NNtUmk</w:t>
        </w:r>
        <w:r w:rsidRPr="005E596B">
          <w:rPr>
            <w:rStyle w:val="Hyperlink"/>
            <w:rFonts w:ascii="Times New Roman" w:hAnsi="Times New Roman"/>
            <w:sz w:val="28"/>
            <w:szCs w:val="28"/>
            <w:lang w:val="uk-UA" w:eastAsia="ru-RU"/>
          </w:rPr>
          <w:t>-</w:t>
        </w:r>
        <w:r w:rsidRPr="00852F1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vAoI</w:t>
        </w:r>
      </w:hyperlink>
    </w:p>
    <w:p w:rsidR="004B2FE9" w:rsidRDefault="004B2FE9" w:rsidP="00852F12">
      <w:pPr>
        <w:shd w:val="clear" w:color="auto" w:fill="FFFFFF"/>
        <w:spacing w:after="345" w:line="240" w:lineRule="auto"/>
        <w:outlineLvl w:val="1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hyperlink r:id="rId6" w:history="1">
        <w:r w:rsidRPr="00852F1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Media</w:t>
        </w:r>
        <w:r w:rsidRPr="00852F12">
          <w:rPr>
            <w:rStyle w:val="Hyperlink"/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r w:rsidRPr="00852F1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Sapiens</w:t>
        </w:r>
      </w:hyperlink>
      <w:r w:rsidRPr="00852F1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посилаючись на </w:t>
      </w:r>
      <w:hyperlink r:id="rId7" w:history="1">
        <w:r w:rsidRPr="005E596B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The</w:t>
        </w:r>
        <w:r w:rsidRPr="005E596B">
          <w:rPr>
            <w:rStyle w:val="Hyperlink"/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r w:rsidRPr="005E596B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Verge</w:t>
        </w:r>
      </w:hyperlink>
      <w:r w:rsidRPr="00852F1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розповідає, що Нью-Йоркська публічна бібліотека спільно з рекламним агентством </w:t>
      </w:r>
      <w:r w:rsidRPr="00852F12">
        <w:rPr>
          <w:rFonts w:ascii="Times New Roman" w:hAnsi="Times New Roman"/>
          <w:color w:val="000000"/>
          <w:sz w:val="28"/>
          <w:szCs w:val="28"/>
          <w:lang w:val="en-US" w:eastAsia="ru-RU"/>
        </w:rPr>
        <w:t>Mother</w:t>
      </w:r>
      <w:r w:rsidRPr="00852F1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запустили проект під назвою </w:t>
      </w:r>
      <w:r w:rsidRPr="00F313DC">
        <w:rPr>
          <w:rFonts w:ascii="Times New Roman" w:hAnsi="Times New Roman"/>
          <w:color w:val="000000"/>
          <w:sz w:val="28"/>
          <w:szCs w:val="28"/>
          <w:lang w:val="uk-UA" w:eastAsia="ru-RU"/>
        </w:rPr>
        <w:t>«Insta Novels». Вони перетворюють книги у веселий і привабливий формат, який має привернути увагу молоді.</w:t>
      </w:r>
    </w:p>
    <w:p w:rsidR="004B2FE9" w:rsidRDefault="004B2FE9" w:rsidP="00852F12">
      <w:pPr>
        <w:shd w:val="clear" w:color="auto" w:fill="FFFFFF"/>
        <w:spacing w:after="345" w:line="240" w:lineRule="auto"/>
        <w:outlineLvl w:val="1"/>
      </w:pPr>
    </w:p>
    <w:p w:rsidR="004B2FE9" w:rsidRPr="005E596B" w:rsidRDefault="004B2FE9" w:rsidP="005E596B">
      <w:pPr>
        <w:shd w:val="clear" w:color="auto" w:fill="FFFFFF"/>
        <w:spacing w:after="345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Аналіти</w:t>
      </w:r>
      <w:r w:rsidRPr="005E59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ки склали список паролів, які частіше всього використовують люди</w:t>
      </w:r>
    </w:p>
    <w:p w:rsidR="004B2FE9" w:rsidRPr="00F313DC" w:rsidRDefault="004B2FE9" w:rsidP="00C30FB8">
      <w:pPr>
        <w:rPr>
          <w:rFonts w:ascii="Times New Roman" w:hAnsi="Times New Roman"/>
          <w:sz w:val="28"/>
          <w:szCs w:val="28"/>
          <w:lang w:val="uk-UA"/>
        </w:rPr>
      </w:pPr>
      <w:r w:rsidRPr="005C2301">
        <w:rPr>
          <w:rFonts w:ascii="Times New Roman" w:hAnsi="Times New Roman"/>
          <w:sz w:val="28"/>
          <w:szCs w:val="28"/>
          <w:lang w:val="uk-UA"/>
        </w:rPr>
        <w:t>2.</w:t>
      </w:r>
      <w:r w:rsidRPr="005C2301">
        <w:rPr>
          <w:rFonts w:ascii="Times New Roman" w:hAnsi="Times New Roman"/>
          <w:sz w:val="28"/>
          <w:szCs w:val="28"/>
          <w:lang w:val="en-US"/>
        </w:rPr>
        <w:t>jpg</w:t>
      </w:r>
    </w:p>
    <w:p w:rsidR="004B2FE9" w:rsidRDefault="004B2FE9" w:rsidP="002D3206">
      <w:pPr>
        <w:rPr>
          <w:rFonts w:ascii="Times New Roman" w:hAnsi="Times New Roman"/>
          <w:sz w:val="28"/>
          <w:szCs w:val="28"/>
          <w:lang w:val="uk-UA"/>
        </w:rPr>
      </w:pPr>
      <w:hyperlink r:id="rId8" w:history="1">
        <w:r w:rsidRPr="005C2301">
          <w:rPr>
            <w:rStyle w:val="Hyperlink"/>
            <w:rFonts w:ascii="Times New Roman" w:hAnsi="Times New Roman"/>
            <w:sz w:val="28"/>
            <w:szCs w:val="28"/>
            <w:lang w:val="uk-UA"/>
          </w:rPr>
          <w:t>Golos.Ua  інформує</w:t>
        </w:r>
      </w:hyperlink>
      <w:r w:rsidRPr="005C2301">
        <w:rPr>
          <w:rFonts w:ascii="Times New Roman" w:hAnsi="Times New Roman"/>
          <w:sz w:val="28"/>
          <w:szCs w:val="28"/>
          <w:lang w:val="uk-UA"/>
        </w:rPr>
        <w:t xml:space="preserve">, посилаючись на </w:t>
      </w:r>
      <w:r w:rsidRPr="005C2301">
        <w:rPr>
          <w:rFonts w:ascii="Times New Roman" w:hAnsi="Times New Roman"/>
          <w:color w:val="272E36"/>
          <w:sz w:val="28"/>
          <w:szCs w:val="28"/>
          <w:shd w:val="clear" w:color="auto" w:fill="FFFFFF"/>
        </w:rPr>
        <w:t> </w:t>
      </w:r>
      <w:hyperlink r:id="rId9" w:history="1">
        <w:r w:rsidRPr="005C2301">
          <w:rPr>
            <w:rStyle w:val="Hyperlink"/>
            <w:rFonts w:ascii="Times New Roman" w:hAnsi="Times New Roman"/>
            <w:color w:val="900B10"/>
            <w:sz w:val="28"/>
            <w:szCs w:val="28"/>
            <w:shd w:val="clear" w:color="auto" w:fill="FFFFFF"/>
          </w:rPr>
          <w:t>Daily</w:t>
        </w:r>
        <w:r w:rsidRPr="00F313DC">
          <w:rPr>
            <w:rStyle w:val="Hyperlink"/>
            <w:rFonts w:ascii="Times New Roman" w:hAnsi="Times New Roman"/>
            <w:color w:val="900B10"/>
            <w:sz w:val="28"/>
            <w:szCs w:val="28"/>
            <w:shd w:val="clear" w:color="auto" w:fill="FFFFFF"/>
            <w:lang w:val="uk-UA"/>
          </w:rPr>
          <w:t xml:space="preserve"> </w:t>
        </w:r>
        <w:r w:rsidRPr="005C2301">
          <w:rPr>
            <w:rStyle w:val="Hyperlink"/>
            <w:rFonts w:ascii="Times New Roman" w:hAnsi="Times New Roman"/>
            <w:color w:val="900B10"/>
            <w:sz w:val="28"/>
            <w:szCs w:val="28"/>
            <w:shd w:val="clear" w:color="auto" w:fill="FFFFFF"/>
          </w:rPr>
          <w:t>Mail</w:t>
        </w:r>
      </w:hyperlink>
      <w:r w:rsidRPr="005C2301">
        <w:rPr>
          <w:rFonts w:ascii="Times New Roman" w:hAnsi="Times New Roman"/>
          <w:sz w:val="28"/>
          <w:szCs w:val="28"/>
          <w:lang w:val="uk-UA"/>
        </w:rPr>
        <w:t>,</w:t>
      </w:r>
      <w:r w:rsidRPr="00F313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2301">
        <w:rPr>
          <w:rFonts w:ascii="Times New Roman" w:hAnsi="Times New Roman"/>
          <w:sz w:val="28"/>
          <w:szCs w:val="28"/>
          <w:lang w:val="uk-UA"/>
        </w:rPr>
        <w:t>інформує, що незважаючи на те, що викрадення та пошкодження даних стають повсякденними, більшість людей все ще вибирають пароль на основі зручності, а не безпеки.</w:t>
      </w:r>
    </w:p>
    <w:p w:rsidR="004B2FE9" w:rsidRDefault="004B2FE9" w:rsidP="006417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4B2FE9" w:rsidRDefault="004B2FE9" w:rsidP="006417A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17A0">
        <w:rPr>
          <w:rFonts w:ascii="Times New Roman" w:hAnsi="Times New Roman"/>
          <w:b/>
          <w:sz w:val="28"/>
          <w:szCs w:val="28"/>
          <w:lang w:val="uk-UA"/>
        </w:rPr>
        <w:t>Вакцина від фейків: як працює гра Get Bad News</w:t>
      </w:r>
    </w:p>
    <w:p w:rsidR="004B2FE9" w:rsidRPr="005D0F6C" w:rsidRDefault="004B2FE9" w:rsidP="005D7AA3">
      <w:pPr>
        <w:rPr>
          <w:rFonts w:ascii="Times New Roman" w:hAnsi="Times New Roman"/>
          <w:sz w:val="28"/>
          <w:szCs w:val="28"/>
          <w:lang w:val="uk-UA"/>
        </w:rPr>
      </w:pPr>
      <w:r w:rsidRPr="005D0F6C">
        <w:rPr>
          <w:rFonts w:ascii="Times New Roman" w:hAnsi="Times New Roman"/>
          <w:sz w:val="28"/>
          <w:szCs w:val="28"/>
          <w:lang w:val="uk-UA"/>
        </w:rPr>
        <w:t>3.</w:t>
      </w:r>
      <w:r w:rsidRPr="005D0F6C">
        <w:rPr>
          <w:rFonts w:ascii="Times New Roman" w:hAnsi="Times New Roman"/>
          <w:sz w:val="28"/>
          <w:szCs w:val="28"/>
          <w:lang w:val="en-US"/>
        </w:rPr>
        <w:t>jpg</w:t>
      </w:r>
    </w:p>
    <w:p w:rsidR="004B2FE9" w:rsidRPr="005D0F6C" w:rsidRDefault="004B2FE9" w:rsidP="005D7AA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10" w:history="1">
        <w:r w:rsidRPr="005D0F6C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Media Sapiens</w:t>
        </w:r>
      </w:hyperlink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розповідає, що міжнародна команда науковців, журналістів та медіаекспертів </w:t>
      </w:r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Drog</w:t>
      </w:r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створила онлайн-гру</w:t>
      </w:r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hyperlink r:id="rId11" w:anchor="intro" w:history="1">
        <w:r w:rsidRPr="005D0F6C">
          <w:rPr>
            <w:rStyle w:val="Hyperlink"/>
            <w:rFonts w:ascii="Times New Roman" w:hAnsi="Times New Roman"/>
            <w:color w:val="FF3300"/>
            <w:sz w:val="28"/>
            <w:szCs w:val="28"/>
            <w:u w:val="none"/>
            <w:shd w:val="clear" w:color="auto" w:fill="FFFFFF"/>
          </w:rPr>
          <w:t>Get</w:t>
        </w:r>
        <w:r w:rsidRPr="005D0F6C">
          <w:rPr>
            <w:rStyle w:val="Hyperlink"/>
            <w:rFonts w:ascii="Times New Roman" w:hAnsi="Times New Roman"/>
            <w:color w:val="FF3300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Pr="005D0F6C">
          <w:rPr>
            <w:rStyle w:val="Hyperlink"/>
            <w:rFonts w:ascii="Times New Roman" w:hAnsi="Times New Roman"/>
            <w:color w:val="FF3300"/>
            <w:sz w:val="28"/>
            <w:szCs w:val="28"/>
            <w:u w:val="none"/>
            <w:shd w:val="clear" w:color="auto" w:fill="FFFFFF"/>
          </w:rPr>
          <w:t>Bad</w:t>
        </w:r>
        <w:r w:rsidRPr="005D0F6C">
          <w:rPr>
            <w:rStyle w:val="Hyperlink"/>
            <w:rFonts w:ascii="Times New Roman" w:hAnsi="Times New Roman"/>
            <w:color w:val="FF3300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Pr="005D0F6C">
          <w:rPr>
            <w:rStyle w:val="Hyperlink"/>
            <w:rFonts w:ascii="Times New Roman" w:hAnsi="Times New Roman"/>
            <w:color w:val="FF3300"/>
            <w:sz w:val="28"/>
            <w:szCs w:val="28"/>
            <w:u w:val="none"/>
            <w:shd w:val="clear" w:color="auto" w:fill="FFFFFF"/>
          </w:rPr>
          <w:t>News</w:t>
        </w:r>
      </w:hyperlink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, мета якої</w:t>
      </w:r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— показати, як створюються й</w:t>
      </w:r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поширюються фейкові новини. </w:t>
      </w:r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Якщо гравець робить усе «правильно», то він проходить шлях від публікації першого розгніваного твіта до власного новинного сайту з тисячами п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ередплатник</w:t>
      </w:r>
      <w:r w:rsidRPr="005D0F6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ів та високим рівнем довіри.</w:t>
      </w:r>
    </w:p>
    <w:sectPr w:rsidR="004B2FE9" w:rsidRPr="005D0F6C" w:rsidSect="005D0F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1DB2"/>
    <w:multiLevelType w:val="hybridMultilevel"/>
    <w:tmpl w:val="2134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E36"/>
    <w:rsid w:val="00005C4B"/>
    <w:rsid w:val="002D3206"/>
    <w:rsid w:val="003C7033"/>
    <w:rsid w:val="004B2FE9"/>
    <w:rsid w:val="005C2301"/>
    <w:rsid w:val="005D0F6C"/>
    <w:rsid w:val="005D18C8"/>
    <w:rsid w:val="005D7AA3"/>
    <w:rsid w:val="005E596B"/>
    <w:rsid w:val="006417A0"/>
    <w:rsid w:val="0067518C"/>
    <w:rsid w:val="00682E36"/>
    <w:rsid w:val="006A2F97"/>
    <w:rsid w:val="007E559C"/>
    <w:rsid w:val="00852F12"/>
    <w:rsid w:val="009B2EB3"/>
    <w:rsid w:val="00A92169"/>
    <w:rsid w:val="00C30FB8"/>
    <w:rsid w:val="00E752BB"/>
    <w:rsid w:val="00F3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F97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2E3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82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2E36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2E3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rsid w:val="00682E3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6751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F313D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os.ua/i/6147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everge.com/2018/8/22/17768448/new-york-public-library-classic-novels-instagram-stories-alice-in-wonderla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.detector.media/web/social/biblioteka_u_nyuyorku_pochala_postiti_klasichni_tvori_v_instagramistorii/" TargetMode="External"/><Relationship Id="rId11" Type="http://schemas.openxmlformats.org/officeDocument/2006/relationships/hyperlink" Target="https://www.getbadnews.com/" TargetMode="External"/><Relationship Id="rId5" Type="http://schemas.openxmlformats.org/officeDocument/2006/relationships/hyperlink" Target="https://youtu.be/NNtUmk-vAoI" TargetMode="External"/><Relationship Id="rId10" Type="http://schemas.openxmlformats.org/officeDocument/2006/relationships/hyperlink" Target="http://ms.detector.media/ethics/manipulation/vaktsina_vid_feykiv_yak_pratsyue_gra_get_bad_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ilymail.co.uk/sciencetech/article-5762467/Is-list-popular-passwords-2017-revea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</Pages>
  <Words>260</Words>
  <Characters>1483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2018-08-28T05:53:00Z</dcterms:created>
  <dcterms:modified xsi:type="dcterms:W3CDTF">2018-08-29T06:34:00Z</dcterms:modified>
</cp:coreProperties>
</file>