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E3" w:rsidRDefault="002C4FE3">
      <w:pPr>
        <w:rPr>
          <w:sz w:val="28"/>
          <w:szCs w:val="28"/>
        </w:rPr>
      </w:pPr>
      <w:r w:rsidRPr="00053AE2">
        <w:rPr>
          <w:sz w:val="28"/>
          <w:szCs w:val="28"/>
        </w:rPr>
        <w:t xml:space="preserve">Напередодні Дня Незалежності  та відзначаючи день Прапора  </w:t>
      </w:r>
      <w:r>
        <w:rPr>
          <w:sz w:val="28"/>
          <w:szCs w:val="28"/>
        </w:rPr>
        <w:t>в</w:t>
      </w:r>
      <w:r w:rsidRPr="00053AE2">
        <w:rPr>
          <w:sz w:val="28"/>
          <w:szCs w:val="28"/>
        </w:rPr>
        <w:t xml:space="preserve"> Національній бібліотеці України для дітей  </w:t>
      </w:r>
      <w:r>
        <w:rPr>
          <w:sz w:val="28"/>
          <w:szCs w:val="28"/>
        </w:rPr>
        <w:t xml:space="preserve">за участі вихованців народного театру-студії  «Мрія» відбулося етнографічне дійство «Барвисте полотно» за книгою братів Капранових «Веселих свят». </w:t>
      </w:r>
    </w:p>
    <w:p w:rsidR="002C4FE3" w:rsidRDefault="002C4FE3">
      <w:pPr>
        <w:rPr>
          <w:sz w:val="28"/>
          <w:szCs w:val="28"/>
        </w:rPr>
      </w:pPr>
      <w:r>
        <w:rPr>
          <w:sz w:val="28"/>
          <w:szCs w:val="28"/>
        </w:rPr>
        <w:t>Яскраве дійство,</w:t>
      </w:r>
      <w:r w:rsidRPr="00205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елементами майстер-класу, об’єднало читачів та їхніх батьків навколо  українських традицій, звичаїв та обрядів. Тут були і обрядовий «кривий танець», і прадавні народні пісні, які  виконували учасники дійства разом з глядачами. Насамкінець діти пограли у  старовинну гру «заплітання коси». </w:t>
      </w:r>
    </w:p>
    <w:p w:rsidR="002C4FE3" w:rsidRPr="00053AE2" w:rsidRDefault="002C4FE3">
      <w:pPr>
        <w:rPr>
          <w:sz w:val="28"/>
          <w:szCs w:val="28"/>
        </w:rPr>
      </w:pPr>
      <w:r>
        <w:rPr>
          <w:sz w:val="28"/>
          <w:szCs w:val="28"/>
        </w:rPr>
        <w:t>Сподіваємося, що читачі за допомогою дорослих  віднайдуть для себе багато забутих звичаїв та обрядів, пов’язаних з побутом українського народу, відроджуючи  в собі дух справжнього українця.</w:t>
      </w:r>
    </w:p>
    <w:sectPr w:rsidR="002C4FE3" w:rsidRPr="00053AE2" w:rsidSect="00636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DDB"/>
    <w:rsid w:val="00053AE2"/>
    <w:rsid w:val="00205A68"/>
    <w:rsid w:val="002C4FE3"/>
    <w:rsid w:val="00330E92"/>
    <w:rsid w:val="00470806"/>
    <w:rsid w:val="0063611C"/>
    <w:rsid w:val="00695DE5"/>
    <w:rsid w:val="006F1B72"/>
    <w:rsid w:val="007B3DFB"/>
    <w:rsid w:val="00AE18FE"/>
    <w:rsid w:val="00C03DDB"/>
    <w:rsid w:val="00F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1C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112</Words>
  <Characters>640</Characters>
  <Application>Microsoft Office Outlook</Application>
  <DocSecurity>0</DocSecurity>
  <Lines>0</Lines>
  <Paragraphs>0</Paragraphs>
  <ScaleCrop>false</ScaleCrop>
  <Company>NBU4kids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o.shemota</dc:creator>
  <cp:keywords/>
  <dc:description/>
  <cp:lastModifiedBy>User</cp:lastModifiedBy>
  <cp:revision>2</cp:revision>
  <dcterms:created xsi:type="dcterms:W3CDTF">2019-08-23T11:11:00Z</dcterms:created>
  <dcterms:modified xsi:type="dcterms:W3CDTF">2019-08-23T12:00:00Z</dcterms:modified>
</cp:coreProperties>
</file>